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6428">
      <w:pPr>
        <w:widowControl/>
        <w:overflowPunct w:val="0"/>
        <w:topLinePunct/>
        <w:ind w:firstLine="0" w:firstLineChars="0"/>
        <w:jc w:val="left"/>
        <w:outlineLvl w:val="0"/>
        <w:rPr>
          <w:rFonts w:hint="eastAsia" w:ascii="黑体" w:hAnsi="黑体" w:eastAsia="黑体" w:cs="黑体"/>
          <w:kern w:val="0"/>
          <w:szCs w:val="32"/>
          <w:lang w:val="en-US" w:eastAsia="zh-CN"/>
        </w:rPr>
      </w:pPr>
      <w:bookmarkStart w:id="1" w:name="_GoBack"/>
      <w:bookmarkEnd w:id="1"/>
      <w:r>
        <w:rPr>
          <w:rFonts w:ascii="黑体" w:hAnsi="黑体" w:eastAsia="黑体" w:cs="黑体"/>
          <w:kern w:val="0"/>
          <w:szCs w:val="32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3</w:t>
      </w:r>
    </w:p>
    <w:p w14:paraId="40052E2B">
      <w:pPr>
        <w:spacing w:line="240" w:lineRule="atLeast"/>
        <w:ind w:firstLine="0" w:firstLineChars="0"/>
        <w:jc w:val="center"/>
        <w:rPr>
          <w:rFonts w:ascii="Times New Roman" w:hAnsi="Times New Roman" w:eastAsia="华文中宋"/>
          <w:b/>
          <w:bCs/>
          <w:spacing w:val="-6"/>
          <w:sz w:val="40"/>
          <w:szCs w:val="40"/>
        </w:rPr>
      </w:pPr>
      <w:r>
        <w:rPr>
          <w:rFonts w:ascii="Times New Roman" w:hAnsi="Times New Roman" w:eastAsia="华文中宋"/>
          <w:b/>
          <w:bCs/>
          <w:spacing w:val="-6"/>
          <w:sz w:val="40"/>
          <w:szCs w:val="40"/>
        </w:rPr>
        <w:t xml:space="preserve"> </w:t>
      </w:r>
    </w:p>
    <w:p w14:paraId="21C90715">
      <w:pPr>
        <w:spacing w:line="240" w:lineRule="atLeast"/>
        <w:ind w:firstLine="0" w:firstLineChars="0"/>
        <w:jc w:val="center"/>
        <w:rPr>
          <w:rFonts w:ascii="Times New Roman" w:hAnsi="Times New Roman" w:eastAsia="华文中宋"/>
          <w:b/>
          <w:bCs/>
          <w:spacing w:val="-6"/>
          <w:sz w:val="40"/>
          <w:szCs w:val="40"/>
        </w:rPr>
      </w:pPr>
      <w:r>
        <w:rPr>
          <w:rFonts w:ascii="Times New Roman" w:hAnsi="Times New Roman" w:eastAsia="华文中宋"/>
          <w:b/>
          <w:bCs/>
          <w:spacing w:val="-6"/>
          <w:sz w:val="40"/>
          <w:szCs w:val="40"/>
        </w:rPr>
        <w:t xml:space="preserve">  </w:t>
      </w:r>
    </w:p>
    <w:p w14:paraId="382173D7">
      <w:pPr>
        <w:overflowPunct w:val="0"/>
        <w:spacing w:before="217" w:beforeLines="50"/>
        <w:ind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上海市“AI＋消费终端”智能产品申报表</w:t>
      </w:r>
    </w:p>
    <w:p w14:paraId="22585AE3">
      <w:pPr>
        <w:snapToGrid w:val="0"/>
        <w:spacing w:line="480" w:lineRule="auto"/>
        <w:ind w:firstLine="696"/>
        <w:jc w:val="center"/>
        <w:rPr>
          <w:rFonts w:hint="eastAsia" w:ascii="华文中宋" w:hAnsi="华文中宋" w:eastAsia="华文中宋"/>
          <w:spacing w:val="-6"/>
          <w:sz w:val="36"/>
          <w:szCs w:val="36"/>
        </w:rPr>
      </w:pPr>
    </w:p>
    <w:p w14:paraId="32A36C1D">
      <w:pPr>
        <w:snapToGrid w:val="0"/>
        <w:spacing w:line="480" w:lineRule="auto"/>
        <w:ind w:firstLine="536"/>
        <w:rPr>
          <w:rFonts w:hint="eastAsia" w:ascii="华文中宋" w:hAnsi="华文中宋" w:eastAsia="华文中宋"/>
          <w:spacing w:val="-6"/>
          <w:sz w:val="28"/>
          <w:szCs w:val="28"/>
        </w:rPr>
      </w:pPr>
      <w:r>
        <w:rPr>
          <w:rFonts w:hint="eastAsia" w:ascii="华文中宋" w:hAnsi="华文中宋" w:eastAsia="华文中宋"/>
          <w:spacing w:val="-6"/>
          <w:sz w:val="28"/>
          <w:szCs w:val="28"/>
        </w:rPr>
        <w:t xml:space="preserve"> </w:t>
      </w:r>
    </w:p>
    <w:p w14:paraId="42777079">
      <w:pPr>
        <w:snapToGrid w:val="0"/>
        <w:spacing w:line="600" w:lineRule="exact"/>
        <w:ind w:firstLine="616"/>
        <w:rPr>
          <w:rFonts w:hint="eastAsia" w:ascii="华文中宋" w:hAnsi="华文中宋" w:eastAsia="华文中宋"/>
          <w:spacing w:val="-6"/>
          <w:szCs w:val="32"/>
        </w:rPr>
      </w:pPr>
      <w:r>
        <w:rPr>
          <w:rFonts w:hint="eastAsia" w:ascii="华文中宋" w:hAnsi="华文中宋" w:eastAsia="华文中宋"/>
          <w:spacing w:val="-6"/>
          <w:szCs w:val="32"/>
        </w:rPr>
        <w:t xml:space="preserve"> </w:t>
      </w:r>
    </w:p>
    <w:p w14:paraId="7B22A6EC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  <w:r>
        <w:rPr>
          <w:spacing w:val="-6"/>
          <w:szCs w:val="32"/>
        </w:rPr>
        <w:t>单位名称：</w:t>
      </w:r>
      <w:r>
        <w:rPr>
          <w:rFonts w:hAnsi="华文中宋"/>
          <w:spacing w:val="-6"/>
          <w:szCs w:val="32"/>
          <w:u w:val="single"/>
        </w:rPr>
        <w:t xml:space="preserve">                           </w:t>
      </w:r>
      <w:r>
        <w:rPr>
          <w:spacing w:val="-6"/>
          <w:szCs w:val="32"/>
          <w:u w:val="single"/>
        </w:rPr>
        <w:t>（加盖公章）</w:t>
      </w:r>
      <w:r>
        <w:rPr>
          <w:rFonts w:hAnsi="华文中宋"/>
          <w:spacing w:val="-6"/>
          <w:szCs w:val="32"/>
          <w:u w:val="single"/>
        </w:rPr>
        <w:t xml:space="preserve"> </w:t>
      </w:r>
    </w:p>
    <w:p w14:paraId="7B6AAB2F">
      <w:pPr>
        <w:snapToGrid w:val="0"/>
        <w:spacing w:line="600" w:lineRule="exact"/>
        <w:ind w:firstLine="616"/>
        <w:rPr>
          <w:rFonts w:hAnsi="华文中宋"/>
          <w:spacing w:val="-6"/>
          <w:szCs w:val="32"/>
          <w:u w:val="single"/>
        </w:rPr>
      </w:pPr>
      <w:r>
        <w:rPr>
          <w:spacing w:val="-6"/>
          <w:szCs w:val="32"/>
        </w:rPr>
        <w:t>申</w:t>
      </w:r>
      <w:r>
        <w:rPr>
          <w:rFonts w:hint="eastAsia"/>
          <w:spacing w:val="-6"/>
          <w:szCs w:val="32"/>
        </w:rPr>
        <w:t xml:space="preserve"> </w:t>
      </w:r>
      <w:r>
        <w:rPr>
          <w:spacing w:val="-6"/>
          <w:szCs w:val="32"/>
        </w:rPr>
        <w:t>报</w:t>
      </w:r>
      <w:r>
        <w:rPr>
          <w:rFonts w:hint="eastAsia"/>
          <w:spacing w:val="-6"/>
          <w:szCs w:val="32"/>
        </w:rPr>
        <w:t xml:space="preserve"> </w:t>
      </w:r>
      <w:r>
        <w:rPr>
          <w:spacing w:val="-6"/>
          <w:szCs w:val="32"/>
        </w:rPr>
        <w:t>人：</w:t>
      </w:r>
      <w:r>
        <w:rPr>
          <w:rFonts w:hAnsi="华文中宋"/>
          <w:spacing w:val="-6"/>
          <w:szCs w:val="32"/>
          <w:u w:val="single"/>
        </w:rPr>
        <w:t xml:space="preserve">      </w:t>
      </w:r>
      <w:r>
        <w:rPr>
          <w:rFonts w:hint="eastAsia" w:hAnsi="华文中宋"/>
          <w:spacing w:val="-6"/>
          <w:szCs w:val="32"/>
          <w:u w:val="single"/>
        </w:rPr>
        <w:t xml:space="preserve">                             </w:t>
      </w:r>
      <w:r>
        <w:rPr>
          <w:rFonts w:hAnsi="华文中宋"/>
          <w:spacing w:val="-6"/>
          <w:szCs w:val="32"/>
          <w:u w:val="single"/>
        </w:rPr>
        <w:t xml:space="preserve">      </w:t>
      </w:r>
    </w:p>
    <w:p w14:paraId="4636293A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  <w:r>
        <w:rPr>
          <w:rFonts w:hint="eastAsia"/>
          <w:spacing w:val="-6"/>
          <w:szCs w:val="32"/>
        </w:rPr>
        <w:t>联系方式</w:t>
      </w:r>
      <w:r>
        <w:rPr>
          <w:spacing w:val="-6"/>
          <w:szCs w:val="32"/>
        </w:rPr>
        <w:t>：</w:t>
      </w:r>
      <w:r>
        <w:rPr>
          <w:rFonts w:hAnsi="华文中宋"/>
          <w:spacing w:val="-6"/>
          <w:szCs w:val="32"/>
          <w:u w:val="single"/>
        </w:rPr>
        <w:t xml:space="preserve">       </w:t>
      </w:r>
      <w:r>
        <w:rPr>
          <w:rFonts w:hint="eastAsia" w:hAnsi="华文中宋"/>
          <w:spacing w:val="-6"/>
          <w:szCs w:val="32"/>
          <w:u w:val="single"/>
        </w:rPr>
        <w:t xml:space="preserve">                        </w:t>
      </w:r>
      <w:r>
        <w:rPr>
          <w:rFonts w:hAnsi="华文中宋"/>
          <w:spacing w:val="-6"/>
          <w:szCs w:val="32"/>
          <w:u w:val="single"/>
        </w:rPr>
        <w:t xml:space="preserve">      </w:t>
      </w:r>
      <w:r>
        <w:rPr>
          <w:rFonts w:hint="eastAsia" w:hAnsi="华文中宋"/>
          <w:spacing w:val="-6"/>
          <w:szCs w:val="32"/>
          <w:u w:val="single"/>
        </w:rPr>
        <w:t xml:space="preserve">  </w:t>
      </w:r>
      <w:r>
        <w:rPr>
          <w:rFonts w:hAnsi="华文中宋"/>
          <w:spacing w:val="-6"/>
          <w:szCs w:val="32"/>
          <w:u w:val="single"/>
        </w:rPr>
        <w:t xml:space="preserve">  </w:t>
      </w:r>
    </w:p>
    <w:p w14:paraId="26D8795A">
      <w:pPr>
        <w:snapToGrid w:val="0"/>
        <w:spacing w:line="600" w:lineRule="exact"/>
        <w:ind w:firstLine="616"/>
        <w:rPr>
          <w:rFonts w:hint="eastAsia"/>
          <w:spacing w:val="-6"/>
          <w:szCs w:val="32"/>
        </w:rPr>
      </w:pPr>
      <w:r>
        <w:rPr>
          <w:spacing w:val="-6"/>
          <w:szCs w:val="32"/>
        </w:rPr>
        <w:t>申报</w:t>
      </w:r>
      <w:r>
        <w:rPr>
          <w:rFonts w:hint="eastAsia"/>
          <w:spacing w:val="-6"/>
          <w:szCs w:val="32"/>
        </w:rPr>
        <w:t>时间</w:t>
      </w:r>
      <w:r>
        <w:rPr>
          <w:spacing w:val="-6"/>
          <w:szCs w:val="32"/>
        </w:rPr>
        <w:t>：</w:t>
      </w:r>
      <w:r>
        <w:rPr>
          <w:rFonts w:hint="eastAsia"/>
          <w:spacing w:val="-6"/>
          <w:szCs w:val="32"/>
          <w:u w:val="single"/>
        </w:rPr>
        <w:t xml:space="preserve">          </w:t>
      </w:r>
      <w:r>
        <w:rPr>
          <w:spacing w:val="-6"/>
          <w:szCs w:val="32"/>
          <w:u w:val="single"/>
        </w:rPr>
        <w:t>202</w:t>
      </w:r>
      <w:r>
        <w:rPr>
          <w:rFonts w:hint="eastAsia"/>
          <w:spacing w:val="-6"/>
          <w:szCs w:val="32"/>
          <w:u w:val="single"/>
        </w:rPr>
        <w:t>5</w:t>
      </w:r>
      <w:r>
        <w:rPr>
          <w:spacing w:val="-6"/>
          <w:szCs w:val="32"/>
          <w:u w:val="single"/>
        </w:rPr>
        <w:t>年     月     日</w:t>
      </w:r>
      <w:r>
        <w:rPr>
          <w:rFonts w:hint="eastAsia"/>
          <w:spacing w:val="-6"/>
          <w:szCs w:val="32"/>
          <w:u w:val="single"/>
        </w:rPr>
        <w:t xml:space="preserve">          </w:t>
      </w:r>
    </w:p>
    <w:p w14:paraId="59B43F05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</w:p>
    <w:p w14:paraId="72E28E09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  <w:r>
        <w:rPr>
          <w:rFonts w:hAnsi="华文中宋"/>
          <w:spacing w:val="-6"/>
          <w:szCs w:val="32"/>
        </w:rPr>
        <w:t xml:space="preserve"> </w:t>
      </w:r>
    </w:p>
    <w:p w14:paraId="786FECB2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</w:p>
    <w:p w14:paraId="78D86B90">
      <w:pPr>
        <w:autoSpaceDE w:val="0"/>
        <w:snapToGrid w:val="0"/>
        <w:spacing w:line="600" w:lineRule="exact"/>
        <w:ind w:firstLine="616"/>
        <w:jc w:val="center"/>
        <w:rPr>
          <w:rFonts w:hint="eastAsia" w:hAnsi="华文中宋"/>
          <w:spacing w:val="-6"/>
          <w:szCs w:val="32"/>
        </w:rPr>
      </w:pPr>
    </w:p>
    <w:p w14:paraId="21A359BE"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br w:type="page"/>
      </w:r>
    </w:p>
    <w:p w14:paraId="42C64771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一、申报单位情况</w:t>
      </w:r>
    </w:p>
    <w:tbl>
      <w:tblPr>
        <w:tblStyle w:val="27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78"/>
        <w:gridCol w:w="222"/>
        <w:gridCol w:w="176"/>
        <w:gridCol w:w="779"/>
        <w:gridCol w:w="580"/>
        <w:gridCol w:w="638"/>
        <w:gridCol w:w="269"/>
        <w:gridCol w:w="1280"/>
        <w:gridCol w:w="136"/>
        <w:gridCol w:w="148"/>
        <w:gridCol w:w="254"/>
        <w:gridCol w:w="179"/>
        <w:gridCol w:w="721"/>
        <w:gridCol w:w="801"/>
        <w:gridCol w:w="753"/>
      </w:tblGrid>
      <w:tr w14:paraId="2B9B0E8D">
        <w:trPr>
          <w:trHeight w:val="45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00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1、单位基本情况</w:t>
            </w:r>
          </w:p>
        </w:tc>
      </w:tr>
      <w:tr w14:paraId="7D442650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012D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单位名称</w:t>
            </w:r>
          </w:p>
        </w:tc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FFE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15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11C5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统一社会信用代码</w:t>
            </w:r>
          </w:p>
        </w:tc>
        <w:tc>
          <w:tcPr>
            <w:tcW w:w="14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65AC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2E58D5D6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B90F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注册时间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40C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552A90B1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32A9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注册地址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2E8D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79BFD950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BC5A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办公地址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B1AC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68622707">
        <w:trPr>
          <w:trHeight w:val="454" w:hRule="atLeast"/>
          <w:jc w:val="center"/>
        </w:trPr>
        <w:tc>
          <w:tcPr>
            <w:tcW w:w="1062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DD5B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申报人</w:t>
            </w:r>
          </w:p>
        </w:tc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B94F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姓名</w:t>
            </w:r>
          </w:p>
        </w:tc>
        <w:tc>
          <w:tcPr>
            <w:tcW w:w="14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EFF4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职务</w:t>
            </w: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3ED4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电话</w:t>
            </w:r>
          </w:p>
        </w:tc>
      </w:tr>
      <w:tr w14:paraId="6EB87C09">
        <w:trPr>
          <w:trHeight w:val="454" w:hRule="atLeast"/>
          <w:jc w:val="center"/>
        </w:trPr>
        <w:tc>
          <w:tcPr>
            <w:tcW w:w="1062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137C">
            <w:pPr>
              <w:widowControl/>
              <w:ind w:firstLine="0" w:firstLineChars="0"/>
              <w:jc w:val="left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2AA8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14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21C3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E83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7A8B8208">
        <w:trPr>
          <w:trHeight w:val="680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561D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单位总人数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5F4B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30BCBCD0">
        <w:trPr>
          <w:trHeight w:val="813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592D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研发人员人数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FF5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57B0DA2E">
        <w:trPr>
          <w:trHeight w:val="449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511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通过国内外质量体系认证情况说明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2E9B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7417D74F">
        <w:trPr>
          <w:trHeight w:val="45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09CD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2、单位知识产权情况</w:t>
            </w:r>
          </w:p>
        </w:tc>
      </w:tr>
      <w:tr w14:paraId="32167828">
        <w:trPr>
          <w:trHeight w:val="454" w:hRule="atLeast"/>
          <w:jc w:val="center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E9BC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发明专利</w:t>
            </w:r>
          </w:p>
        </w:tc>
        <w:tc>
          <w:tcPr>
            <w:tcW w:w="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AAD6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件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AFE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rFonts w:hAnsi="华文中宋"/>
                <w:spacing w:val="-6"/>
                <w:kern w:val="0"/>
                <w:sz w:val="24"/>
              </w:rPr>
              <w:t>实用新型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1ACA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件</w:t>
            </w:r>
          </w:p>
        </w:tc>
        <w:tc>
          <w:tcPr>
            <w:tcW w:w="9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AA8D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外观设计</w:t>
            </w:r>
          </w:p>
        </w:tc>
        <w:tc>
          <w:tcPr>
            <w:tcW w:w="4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9DBF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件</w:t>
            </w:r>
          </w:p>
        </w:tc>
        <w:tc>
          <w:tcPr>
            <w:tcW w:w="8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568B">
            <w:pPr>
              <w:autoSpaceDE w:val="0"/>
              <w:snapToGrid w:val="0"/>
              <w:spacing w:line="320" w:lineRule="exact"/>
              <w:ind w:firstLine="0" w:firstLineChars="0"/>
              <w:jc w:val="left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软件著作权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E825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件</w:t>
            </w:r>
          </w:p>
        </w:tc>
      </w:tr>
      <w:tr w14:paraId="2F45896E">
        <w:trPr>
          <w:trHeight w:val="45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7086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3、单位财务情况</w:t>
            </w:r>
          </w:p>
        </w:tc>
      </w:tr>
      <w:tr w14:paraId="414CCB82">
        <w:trPr>
          <w:trHeight w:val="454" w:hRule="atLeast"/>
          <w:jc w:val="center"/>
        </w:trPr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FA65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年度</w:t>
            </w:r>
          </w:p>
        </w:tc>
        <w:tc>
          <w:tcPr>
            <w:tcW w:w="6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C413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营业收入（万元）</w:t>
            </w:r>
          </w:p>
        </w:tc>
        <w:tc>
          <w:tcPr>
            <w:tcW w:w="8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0B1F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智能产品</w:t>
            </w:r>
            <w:r>
              <w:rPr>
                <w:spacing w:val="-6"/>
                <w:kern w:val="0"/>
                <w:sz w:val="24"/>
              </w:rPr>
              <w:t>相关直接收入（万元）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6A04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利润（万元）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1FC7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研发投入（万元）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E6BD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研发投入占总收入比重（</w:t>
            </w:r>
            <w:r>
              <w:rPr>
                <w:rFonts w:hint="eastAsia"/>
                <w:spacing w:val="-6"/>
                <w:kern w:val="0"/>
                <w:sz w:val="24"/>
              </w:rPr>
              <w:t>％</w:t>
            </w:r>
            <w:r>
              <w:rPr>
                <w:spacing w:val="-6"/>
                <w:kern w:val="0"/>
                <w:sz w:val="24"/>
              </w:rPr>
              <w:t>）</w:t>
            </w:r>
          </w:p>
        </w:tc>
      </w:tr>
      <w:tr w14:paraId="27D8CFC3">
        <w:trPr>
          <w:trHeight w:val="454" w:hRule="atLeast"/>
          <w:jc w:val="center"/>
        </w:trPr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14F7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2025（预计）</w:t>
            </w:r>
          </w:p>
        </w:tc>
        <w:tc>
          <w:tcPr>
            <w:tcW w:w="6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204C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D1E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AA5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9A00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279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65B8D38B">
        <w:trPr>
          <w:trHeight w:val="454" w:hRule="atLeast"/>
          <w:jc w:val="center"/>
        </w:trPr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2CF4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2024</w:t>
            </w:r>
          </w:p>
        </w:tc>
        <w:tc>
          <w:tcPr>
            <w:tcW w:w="6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608F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3893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2529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73D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69D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0F12BE92">
        <w:trPr>
          <w:trHeight w:val="454" w:hRule="atLeast"/>
          <w:jc w:val="center"/>
        </w:trPr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655E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2</w:t>
            </w:r>
            <w:r>
              <w:rPr>
                <w:rFonts w:hAnsi="华文中宋"/>
                <w:spacing w:val="-6"/>
                <w:kern w:val="0"/>
                <w:sz w:val="24"/>
              </w:rPr>
              <w:t>02</w:t>
            </w:r>
            <w:r>
              <w:rPr>
                <w:spacing w:val="-6"/>
                <w:kern w:val="0"/>
                <w:sz w:val="24"/>
              </w:rPr>
              <w:t>3</w:t>
            </w:r>
          </w:p>
        </w:tc>
        <w:tc>
          <w:tcPr>
            <w:tcW w:w="6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BA3D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9000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21AB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9CE0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0BAD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42BAD4C6">
        <w:trPr>
          <w:trHeight w:val="1046" w:hRule="atLeast"/>
          <w:jc w:val="center"/>
        </w:trPr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AEE5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23"/>
                <w:kern w:val="0"/>
                <w:sz w:val="24"/>
              </w:rPr>
              <w:t>特殊情况说明</w:t>
            </w:r>
          </w:p>
        </w:tc>
        <w:tc>
          <w:tcPr>
            <w:tcW w:w="406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6874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4A9764D4">
        <w:trPr>
          <w:trHeight w:val="45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9755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4、单位简介</w:t>
            </w:r>
            <w:r>
              <w:rPr>
                <w:spacing w:val="-6"/>
                <w:kern w:val="0"/>
                <w:sz w:val="24"/>
              </w:rPr>
              <w:t>（限</w:t>
            </w:r>
            <w:r>
              <w:rPr>
                <w:rFonts w:hint="eastAsia"/>
                <w:spacing w:val="-6"/>
                <w:kern w:val="0"/>
                <w:sz w:val="24"/>
              </w:rPr>
              <w:t>300</w:t>
            </w:r>
            <w:r>
              <w:rPr>
                <w:spacing w:val="-6"/>
                <w:kern w:val="0"/>
                <w:sz w:val="24"/>
              </w:rPr>
              <w:t>字以内）</w:t>
            </w:r>
          </w:p>
        </w:tc>
      </w:tr>
      <w:tr w14:paraId="0EAA8927">
        <w:trPr>
          <w:trHeight w:val="1703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407C3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（内容参考：发展历程、主营业务、业绩情况、技术优势、行业地位、未来发展规划等）</w:t>
            </w:r>
          </w:p>
        </w:tc>
      </w:tr>
      <w:tr w14:paraId="53A87A73">
        <w:trPr>
          <w:trHeight w:val="567" w:hRule="atLeast"/>
          <w:jc w:val="center"/>
        </w:trPr>
        <w:tc>
          <w:tcPr>
            <w:tcW w:w="5000" w:type="pct"/>
            <w:gridSpan w:val="16"/>
            <w:vAlign w:val="center"/>
          </w:tcPr>
          <w:p w14:paraId="3F5C515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/>
                <w:b/>
                <w:bCs/>
                <w:spacing w:val="-6"/>
                <w:kern w:val="0"/>
                <w:sz w:val="24"/>
              </w:rPr>
              <w:t>5、</w:t>
            </w:r>
            <w:r>
              <w:rPr>
                <w:b/>
                <w:bCs/>
                <w:spacing w:val="-6"/>
                <w:kern w:val="0"/>
                <w:sz w:val="24"/>
              </w:rPr>
              <w:t>填报单位意见及真实性承诺</w:t>
            </w:r>
          </w:p>
        </w:tc>
      </w:tr>
      <w:tr w14:paraId="7A84CBB1">
        <w:trPr>
          <w:trHeight w:val="4028" w:hRule="atLeast"/>
          <w:jc w:val="center"/>
        </w:trPr>
        <w:tc>
          <w:tcPr>
            <w:tcW w:w="5000" w:type="pct"/>
            <w:gridSpan w:val="16"/>
          </w:tcPr>
          <w:p w14:paraId="016E687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03A988A7">
            <w:pPr>
              <w:autoSpaceDE w:val="0"/>
              <w:snapToGrid w:val="0"/>
              <w:spacing w:line="320" w:lineRule="exact"/>
              <w:ind w:firstLine="456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 w:val="24"/>
              </w:rPr>
              <w:t>本申报表所有材料，均真实、完整，如有不实，愿承担相应的责任。</w:t>
            </w:r>
          </w:p>
          <w:p w14:paraId="19EC1ABB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11CA2F6B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1489C7E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04C70FD8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申报单位（章）</w:t>
            </w:r>
          </w:p>
          <w:p w14:paraId="63B7811A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11E0B838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7507E600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法人代表（签章）</w:t>
            </w:r>
          </w:p>
          <w:p w14:paraId="4B0F8DE7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2EC3B328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24BCD003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 xml:space="preserve">                                   </w:t>
            </w:r>
            <w:r>
              <w:rPr>
                <w:spacing w:val="-6"/>
                <w:kern w:val="0"/>
                <w:sz w:val="24"/>
              </w:rPr>
              <w:t>年</w:t>
            </w:r>
            <w:r>
              <w:rPr>
                <w:rFonts w:hint="eastAsia" w:ascii="Calibri" w:hAnsi="Calibri" w:cs="Calibri"/>
                <w:spacing w:val="-6"/>
                <w:kern w:val="0"/>
                <w:sz w:val="24"/>
              </w:rPr>
              <w:t xml:space="preserve">  </w:t>
            </w:r>
            <w:r>
              <w:rPr>
                <w:spacing w:val="-6"/>
                <w:kern w:val="0"/>
                <w:sz w:val="24"/>
              </w:rPr>
              <w:t>月</w:t>
            </w:r>
            <w:r>
              <w:rPr>
                <w:rFonts w:hint="eastAsia" w:ascii="Calibri" w:hAnsi="Calibri" w:cs="Calibri"/>
                <w:spacing w:val="-6"/>
                <w:kern w:val="0"/>
                <w:sz w:val="24"/>
              </w:rPr>
              <w:t xml:space="preserve">  </w:t>
            </w:r>
            <w:r>
              <w:rPr>
                <w:spacing w:val="-6"/>
                <w:kern w:val="0"/>
                <w:sz w:val="24"/>
              </w:rPr>
              <w:t>日</w:t>
            </w:r>
          </w:p>
        </w:tc>
      </w:tr>
    </w:tbl>
    <w:p w14:paraId="538745E0">
      <w:pPr>
        <w:widowControl/>
        <w:overflowPunct w:val="0"/>
        <w:topLinePunct/>
        <w:ind w:firstLine="0" w:firstLineChars="0"/>
        <w:jc w:val="center"/>
        <w:rPr>
          <w:rFonts w:hint="eastAsia" w:ascii="黑体" w:hAnsi="黑体" w:eastAsia="黑体" w:cs="黑体"/>
          <w:spacing w:val="-6"/>
          <w:kern w:val="0"/>
          <w:szCs w:val="32"/>
        </w:rPr>
      </w:pPr>
    </w:p>
    <w:p w14:paraId="079096E4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二、申报产品信息</w:t>
      </w:r>
    </w:p>
    <w:tbl>
      <w:tblPr>
        <w:tblStyle w:val="11"/>
        <w:tblW w:w="4817" w:type="pct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8"/>
        <w:gridCol w:w="2233"/>
        <w:gridCol w:w="2237"/>
        <w:gridCol w:w="2544"/>
      </w:tblGrid>
      <w:tr w14:paraId="714F57F6">
        <w:trPr>
          <w:trHeight w:val="170" w:hRule="atLeast"/>
          <w:tblHeader/>
        </w:trPr>
        <w:tc>
          <w:tcPr>
            <w:tcW w:w="885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F96D9D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622" w:type="pct"/>
            <w:gridSpan w:val="2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EEF023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49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7F28DB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2E92AED3">
        <w:trPr>
          <w:trHeight w:val="624" w:hRule="atLeast"/>
        </w:trPr>
        <w:tc>
          <w:tcPr>
            <w:tcW w:w="885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EE629E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产品名称</w:t>
            </w:r>
          </w:p>
        </w:tc>
        <w:tc>
          <w:tcPr>
            <w:tcW w:w="2622" w:type="pct"/>
            <w:gridSpan w:val="2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4A10C1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</w:tc>
        <w:tc>
          <w:tcPr>
            <w:tcW w:w="149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718F48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准确填写产品全称</w:t>
            </w:r>
          </w:p>
        </w:tc>
      </w:tr>
      <w:tr w14:paraId="714E1F53">
        <w:trPr>
          <w:trHeight w:val="1441" w:hRule="atLeast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499D2F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bookmarkStart w:id="0" w:name="_Hlk209170934"/>
            <w:r>
              <w:rPr>
                <w:spacing w:val="-6"/>
                <w:kern w:val="0"/>
                <w:sz w:val="24"/>
              </w:rPr>
              <w:t>所属细分领域</w:t>
            </w:r>
          </w:p>
        </w:tc>
        <w:tc>
          <w:tcPr>
            <w:tcW w:w="2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FA070F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  <w:u w:val="single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 xml:space="preserve">□ </w:t>
            </w:r>
            <w:r>
              <w:rPr>
                <w:spacing w:val="-6"/>
                <w:kern w:val="0"/>
                <w:sz w:val="24"/>
              </w:rPr>
              <w:t xml:space="preserve">智能电脑  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□ </w:t>
            </w:r>
            <w:r>
              <w:rPr>
                <w:spacing w:val="-6"/>
                <w:kern w:val="0"/>
                <w:sz w:val="24"/>
              </w:rPr>
              <w:t xml:space="preserve">智能手机  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□ </w:t>
            </w:r>
            <w:r>
              <w:rPr>
                <w:spacing w:val="-6"/>
                <w:kern w:val="0"/>
                <w:sz w:val="24"/>
              </w:rPr>
              <w:t>智能</w:t>
            </w:r>
            <w:r>
              <w:rPr>
                <w:rFonts w:hint="eastAsia"/>
                <w:spacing w:val="-6"/>
                <w:kern w:val="0"/>
                <w:sz w:val="24"/>
              </w:rPr>
              <w:t>穿戴</w:t>
            </w:r>
            <w:r>
              <w:rPr>
                <w:rFonts w:hint="eastAsia"/>
                <w:spacing w:val="-6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□ 智能家居  □ 数字潮品 </w:t>
            </w:r>
            <w:r>
              <w:rPr>
                <w:rFonts w:hint="eastAsia"/>
                <w:spacing w:val="-6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 □ 其他</w:t>
            </w:r>
            <w:r>
              <w:rPr>
                <w:rFonts w:hint="eastAsia"/>
                <w:spacing w:val="-6"/>
                <w:kern w:val="0"/>
                <w:sz w:val="24"/>
                <w:u w:val="single"/>
              </w:rPr>
              <w:t xml:space="preserve">             </w:t>
            </w: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EDB539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仅可勾选一项，选择其他类型的请说明具体领域</w:t>
            </w:r>
          </w:p>
        </w:tc>
      </w:tr>
      <w:bookmarkEnd w:id="0"/>
      <w:tr w14:paraId="71DCE068">
        <w:trPr>
          <w:trHeight w:val="699" w:hRule="atLeast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14A844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产品简介</w:t>
            </w:r>
          </w:p>
        </w:tc>
        <w:tc>
          <w:tcPr>
            <w:tcW w:w="2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C880EF1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简要说明产品配置、AI 模型部署方式、</w:t>
            </w:r>
            <w:r>
              <w:rPr>
                <w:rFonts w:hint="eastAsia"/>
                <w:spacing w:val="-6"/>
                <w:kern w:val="0"/>
                <w:sz w:val="24"/>
              </w:rPr>
              <w:t>消费</w:t>
            </w:r>
            <w:r>
              <w:rPr>
                <w:spacing w:val="-6"/>
                <w:kern w:val="0"/>
                <w:sz w:val="24"/>
              </w:rPr>
              <w:t>场景应用功能（限 300 字内）</w:t>
            </w: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B23661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突出终端</w:t>
            </w:r>
            <w:r>
              <w:rPr>
                <w:rFonts w:hint="eastAsia"/>
                <w:spacing w:val="-6"/>
                <w:kern w:val="0"/>
                <w:sz w:val="24"/>
              </w:rPr>
              <w:t>的AI技术特征、边缘推理和应用能力，以及</w:t>
            </w:r>
            <w:r>
              <w:rPr>
                <w:spacing w:val="-6"/>
                <w:kern w:val="0"/>
                <w:sz w:val="24"/>
              </w:rPr>
              <w:t>与</w:t>
            </w:r>
            <w:r>
              <w:rPr>
                <w:rFonts w:hint="eastAsia"/>
                <w:spacing w:val="-6"/>
                <w:kern w:val="0"/>
                <w:sz w:val="24"/>
              </w:rPr>
              <w:t>消费</w:t>
            </w:r>
            <w:r>
              <w:rPr>
                <w:spacing w:val="-6"/>
                <w:kern w:val="0"/>
                <w:sz w:val="24"/>
              </w:rPr>
              <w:t>场景的适配性</w:t>
            </w:r>
            <w:r>
              <w:rPr>
                <w:rFonts w:hint="eastAsia"/>
                <w:spacing w:val="-6"/>
                <w:kern w:val="0"/>
                <w:sz w:val="24"/>
              </w:rPr>
              <w:t>。</w:t>
            </w:r>
          </w:p>
        </w:tc>
      </w:tr>
      <w:tr w14:paraId="4887F7FD">
        <w:trPr>
          <w:trHeight w:val="148" w:hRule="atLeast"/>
        </w:trPr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862B99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产品</w:t>
            </w:r>
          </w:p>
          <w:p w14:paraId="7C6EABDF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代言人</w:t>
            </w: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870C0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姓名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4881E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14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A6B559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负责该产品的研发，后续能够对产品进行宣讲</w:t>
            </w:r>
          </w:p>
        </w:tc>
      </w:tr>
      <w:tr w14:paraId="07A2EBD1">
        <w:trPr>
          <w:trHeight w:val="145" w:hRule="atLeast"/>
        </w:trPr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87FC28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2ED30E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职务/职称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16E6A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149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5590DA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3C9A9A38">
        <w:trPr>
          <w:trHeight w:val="145" w:hRule="atLeast"/>
        </w:trPr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3D64A1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EB3B56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学历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A34B4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149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FD4AA6B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34A439A0">
        <w:trPr>
          <w:trHeight w:val="145" w:hRule="atLeast"/>
        </w:trPr>
        <w:tc>
          <w:tcPr>
            <w:tcW w:w="8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1B3DE6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1877A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手机号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25515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14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26C6C4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204F42ED">
        <w:trPr>
          <w:trHeight w:val="415" w:hRule="atLeast"/>
        </w:trPr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99E653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研发进展</w:t>
            </w:r>
          </w:p>
        </w:tc>
        <w:tc>
          <w:tcPr>
            <w:tcW w:w="26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825D166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□ 原型开发阶段 □ 小批量试产阶段 □ 规模化生产阶段（勾选并说明进度）</w:t>
            </w: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DF0853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相关证明材料（如原型测试报告、试产记录、合作研发协议等）</w:t>
            </w:r>
          </w:p>
        </w:tc>
      </w:tr>
    </w:tbl>
    <w:p w14:paraId="1BC751CC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</w:p>
    <w:p w14:paraId="4A23C2A9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三、技术能力说明</w:t>
      </w:r>
    </w:p>
    <w:tbl>
      <w:tblPr>
        <w:tblStyle w:val="11"/>
        <w:tblW w:w="4809" w:type="pct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4553"/>
        <w:gridCol w:w="2547"/>
      </w:tblGrid>
      <w:tr w14:paraId="0268107A">
        <w:trPr>
          <w:trHeight w:val="170" w:hRule="atLeast"/>
          <w:tblHeader/>
        </w:trPr>
        <w:tc>
          <w:tcPr>
            <w:tcW w:w="82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EFAD60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675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DDB2FD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496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C81204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694D1CB0">
        <w:trPr>
          <w:trHeight w:val="317" w:hRule="atLeast"/>
          <w:tblHeader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A9AD13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核心</w:t>
            </w:r>
          </w:p>
          <w:p w14:paraId="6D4CD6CF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功能</w:t>
            </w:r>
          </w:p>
        </w:tc>
        <w:tc>
          <w:tcPr>
            <w:tcW w:w="2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7D9AFC6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说明产品具备的 AI 功能（如本地模型推理、自然语言交互、工业场景识别等）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3910FA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说明技术实现方案（如轻量化模型、自研芯片等）</w:t>
            </w:r>
          </w:p>
        </w:tc>
      </w:tr>
      <w:tr w14:paraId="1C71736C">
        <w:trPr>
          <w:trHeight w:val="760" w:hRule="atLeast"/>
          <w:tblHeader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526BE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产业链</w:t>
            </w:r>
          </w:p>
          <w:p w14:paraId="67E8A6E1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协同</w:t>
            </w:r>
          </w:p>
          <w:p w14:paraId="4B030A5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情况</w:t>
            </w:r>
          </w:p>
        </w:tc>
        <w:tc>
          <w:tcPr>
            <w:tcW w:w="2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EB14C27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说明与芯片、模组等企业的协同研发或合作情况（智能眼镜需说明产业链集聚成效）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C3611E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相关证明材料（如合作协议</w:t>
            </w:r>
            <w:r>
              <w:rPr>
                <w:rFonts w:hint="eastAsia"/>
                <w:spacing w:val="-6"/>
                <w:kern w:val="0"/>
                <w:sz w:val="24"/>
              </w:rPr>
              <w:t>等）</w:t>
            </w:r>
          </w:p>
        </w:tc>
      </w:tr>
      <w:tr w14:paraId="3D1E466F">
        <w:trPr>
          <w:trHeight w:val="760" w:hRule="atLeast"/>
          <w:tblHeader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AF5D14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关键</w:t>
            </w:r>
          </w:p>
          <w:p w14:paraId="4765C091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资源监控能力</w:t>
            </w:r>
          </w:p>
        </w:tc>
        <w:tc>
          <w:tcPr>
            <w:tcW w:w="2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994C59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说明对生产过程、终端运行、场景应用数据等的监控方式及优化机制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512CBBA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</w:tc>
      </w:tr>
    </w:tbl>
    <w:p w14:paraId="4D80DC14">
      <w:pPr>
        <w:widowControl/>
        <w:overflowPunct w:val="0"/>
        <w:ind w:left="1325" w:firstLine="0" w:firstLineChars="0"/>
        <w:jc w:val="center"/>
        <w:rPr>
          <w:rFonts w:hint="eastAsia" w:ascii="黑体" w:hAnsi="黑体" w:eastAsia="黑体" w:cs="黑体"/>
          <w:spacing w:val="-6"/>
          <w:kern w:val="0"/>
          <w:szCs w:val="32"/>
        </w:rPr>
      </w:pPr>
    </w:p>
    <w:p w14:paraId="6387B73E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四、知识产权情况</w:t>
      </w:r>
    </w:p>
    <w:tbl>
      <w:tblPr>
        <w:tblStyle w:val="11"/>
        <w:tblW w:w="4836" w:type="pct"/>
        <w:tblInd w:w="16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4451"/>
        <w:gridCol w:w="2710"/>
      </w:tblGrid>
      <w:tr w14:paraId="711E7379">
        <w:trPr>
          <w:tblHeader/>
        </w:trPr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8DA667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35B84E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EC379E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4D50271C">
        <w:trPr>
          <w:trHeight w:val="522" w:hRule="atLeast"/>
        </w:trPr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40E94F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已授权</w:t>
            </w:r>
          </w:p>
          <w:p w14:paraId="2D435B62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知识产权</w:t>
            </w:r>
          </w:p>
        </w:tc>
        <w:tc>
          <w:tcPr>
            <w:tcW w:w="2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C1596B9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列出与终端模型部署、核心技术（如芯片、操作系统）相关的知识产权</w:t>
            </w:r>
          </w:p>
        </w:tc>
        <w:tc>
          <w:tcPr>
            <w:tcW w:w="1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43DBB3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</w:t>
            </w:r>
            <w:r>
              <w:rPr>
                <w:rFonts w:hint="eastAsia"/>
                <w:spacing w:val="-6"/>
                <w:kern w:val="0"/>
                <w:sz w:val="24"/>
              </w:rPr>
              <w:t>证书扫描件等，智能眼镜需提供芯片或操作系统的自主知识产权证明）</w:t>
            </w:r>
          </w:p>
        </w:tc>
      </w:tr>
      <w:tr w14:paraId="15A277CE">
        <w:trPr>
          <w:trHeight w:val="20" w:hRule="atLeast"/>
        </w:trPr>
        <w:tc>
          <w:tcPr>
            <w:tcW w:w="8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F94925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知识产权使用证明</w:t>
            </w:r>
          </w:p>
        </w:tc>
        <w:tc>
          <w:tcPr>
            <w:tcW w:w="2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477E076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如涉及共有或授权使用，需提供相关证明文件</w:t>
            </w:r>
          </w:p>
        </w:tc>
        <w:tc>
          <w:tcPr>
            <w:tcW w:w="1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B0EC5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</w:tc>
      </w:tr>
    </w:tbl>
    <w:p w14:paraId="14DAE451">
      <w:pPr>
        <w:widowControl/>
        <w:overflowPunct w:val="0"/>
        <w:ind w:firstLine="0" w:firstLineChars="0"/>
        <w:jc w:val="center"/>
        <w:rPr>
          <w:rFonts w:hint="eastAsia" w:ascii="黑体" w:hAnsi="黑体" w:eastAsia="黑体" w:cs="黑体"/>
          <w:spacing w:val="-6"/>
          <w:kern w:val="0"/>
          <w:szCs w:val="32"/>
        </w:rPr>
      </w:pPr>
    </w:p>
    <w:p w14:paraId="2C75C008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五、应用情况说明</w:t>
      </w:r>
    </w:p>
    <w:tbl>
      <w:tblPr>
        <w:tblStyle w:val="11"/>
        <w:tblW w:w="4854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4368"/>
        <w:gridCol w:w="2799"/>
      </w:tblGrid>
      <w:tr w14:paraId="09B50459">
        <w:trPr>
          <w:tblHeader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54CD1F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4DEC6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73634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692EA664">
        <w:trPr>
          <w:trHeight w:val="20" w:hRule="atLeast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74848E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试点应用场景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10DF43C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说明产品已应用的消费场景</w:t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5F618F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</w:t>
            </w:r>
            <w:r>
              <w:rPr>
                <w:rFonts w:hint="eastAsia"/>
                <w:spacing w:val="-6"/>
                <w:kern w:val="0"/>
                <w:sz w:val="24"/>
              </w:rPr>
              <w:t>应用案例说明、用户反馈等）</w:t>
            </w:r>
          </w:p>
        </w:tc>
      </w:tr>
      <w:tr w14:paraId="001F26A9">
        <w:trPr>
          <w:trHeight w:val="20" w:hRule="atLeast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8B4672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量产</w:t>
            </w:r>
          </w:p>
          <w:p w14:paraId="3DB24104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规划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A750580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说明规模化生产计划（产能、时间表等）</w:t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60F18A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</w:t>
            </w:r>
            <w:r>
              <w:rPr>
                <w:rFonts w:hint="eastAsia"/>
                <w:spacing w:val="-6"/>
                <w:kern w:val="0"/>
                <w:sz w:val="24"/>
              </w:rPr>
              <w:t>真实规模化数据、量产可行性报告等）</w:t>
            </w:r>
          </w:p>
        </w:tc>
      </w:tr>
    </w:tbl>
    <w:p w14:paraId="461AC7AF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</w:p>
    <w:p w14:paraId="0C6B5773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六、申报材料附件</w:t>
      </w:r>
    </w:p>
    <w:p w14:paraId="0D069499">
      <w:pPr>
        <w:widowControl/>
        <w:shd w:val="clear" w:color="auto" w:fill="FFFFFF"/>
        <w:ind w:firstLine="6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ascii="仿宋" w:hAnsi="仿宋" w:eastAsia="仿宋" w:cs="仿宋"/>
          <w:sz w:val="30"/>
          <w:szCs w:val="30"/>
        </w:rPr>
        <w:t>企业法人证书、营业执照或统一社会信用代码证书（纸质材料需提供复印件）。</w:t>
      </w:r>
    </w:p>
    <w:p w14:paraId="507F5F70">
      <w:pPr>
        <w:widowControl/>
        <w:shd w:val="clear" w:color="auto" w:fill="FFFFFF"/>
        <w:ind w:firstLine="6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.其他有助于说明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技术和</w:t>
      </w:r>
      <w:r>
        <w:rPr>
          <w:rFonts w:ascii="仿宋" w:hAnsi="仿宋" w:eastAsia="仿宋" w:cs="仿宋"/>
          <w:sz w:val="30"/>
          <w:szCs w:val="30"/>
        </w:rPr>
        <w:t>服务能力的材料，如用户评价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原型测试报告、试产记录、合作协议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知识产权证书、场景案例、</w:t>
      </w:r>
      <w:r>
        <w:rPr>
          <w:rFonts w:hint="eastAsia" w:ascii="仿宋" w:hAnsi="仿宋" w:eastAsia="仿宋" w:cs="仿宋"/>
          <w:sz w:val="30"/>
          <w:szCs w:val="30"/>
        </w:rPr>
        <w:t>真实规模化数据、量产可行性报告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sz w:val="30"/>
          <w:szCs w:val="30"/>
        </w:rPr>
        <w:t>相关资质证书、奖励证明、专家推荐意见等。</w:t>
      </w:r>
    </w:p>
    <w:p w14:paraId="417D2BD2">
      <w:pPr>
        <w:spacing w:line="240" w:lineRule="atLeast"/>
        <w:ind w:firstLine="0" w:firstLineChars="0"/>
        <w:rPr>
          <w:rFonts w:ascii="Times New Roman" w:hAnsi="Times New Roman"/>
          <w:spacing w:val="-6"/>
          <w:szCs w:val="32"/>
        </w:rPr>
      </w:pPr>
    </w:p>
    <w:p w14:paraId="7A06F2D9">
      <w:pPr>
        <w:spacing w:line="240" w:lineRule="atLeast"/>
        <w:ind w:firstLine="0" w:firstLineChars="0"/>
        <w:rPr>
          <w:rFonts w:ascii="Times New Roman" w:hAnsi="Times New Roman"/>
          <w:spacing w:val="-6"/>
          <w:szCs w:val="32"/>
        </w:rPr>
      </w:pPr>
    </w:p>
    <w:p w14:paraId="779F6DAF">
      <w:pPr>
        <w:overflowPunct w:val="0"/>
        <w:ind w:firstLine="0" w:firstLineChars="0"/>
        <w:jc w:val="right"/>
        <w:rPr>
          <w:rFonts w:ascii="Times New Roman" w:hAnsi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454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175203"/>
      <w:docPartObj>
        <w:docPartGallery w:val="autotext"/>
      </w:docPartObj>
    </w:sdtPr>
    <w:sdtEndPr>
      <w:rPr>
        <w:rFonts w:hint="eastAsia" w:hAnsi="Times New Roman"/>
        <w:sz w:val="21"/>
        <w:szCs w:val="21"/>
      </w:rPr>
    </w:sdtEndPr>
    <w:sdtContent>
      <w:p w14:paraId="630A4ED6">
        <w:pPr>
          <w:pStyle w:val="7"/>
          <w:ind w:firstLine="360"/>
          <w:jc w:val="center"/>
          <w:rPr>
            <w:rFonts w:hAnsi="Times New Roman"/>
            <w:sz w:val="21"/>
            <w:szCs w:val="21"/>
          </w:rPr>
        </w:pPr>
        <w:r>
          <w:rPr>
            <w:rFonts w:hint="eastAsia" w:hAnsi="Times New Roman"/>
            <w:sz w:val="21"/>
            <w:szCs w:val="21"/>
          </w:rPr>
          <w:fldChar w:fldCharType="begin"/>
        </w:r>
        <w:r>
          <w:rPr>
            <w:rFonts w:hint="eastAsia" w:hAnsi="Times New Roman"/>
            <w:sz w:val="21"/>
            <w:szCs w:val="21"/>
          </w:rPr>
          <w:instrText xml:space="preserve">PAGE   \* MERGEFORMAT</w:instrText>
        </w:r>
        <w:r>
          <w:rPr>
            <w:rFonts w:hint="eastAsia" w:hAnsi="Times New Roman"/>
            <w:sz w:val="21"/>
            <w:szCs w:val="21"/>
          </w:rPr>
          <w:fldChar w:fldCharType="separate"/>
        </w:r>
        <w:r>
          <w:rPr>
            <w:rFonts w:hint="eastAsia" w:hAnsi="Times New Roman"/>
            <w:sz w:val="21"/>
            <w:szCs w:val="21"/>
            <w:lang w:val="zh-CN"/>
          </w:rPr>
          <w:t>2</w:t>
        </w:r>
        <w:r>
          <w:rPr>
            <w:rFonts w:hint="eastAsia" w:hAnsi="Times New Roman"/>
            <w:sz w:val="21"/>
            <w:szCs w:val="21"/>
          </w:rPr>
          <w:fldChar w:fldCharType="end"/>
        </w:r>
      </w:p>
    </w:sdtContent>
  </w:sdt>
  <w:p w14:paraId="1D7F6374">
    <w:pPr>
      <w:pStyle w:val="7"/>
      <w:ind w:firstLine="0" w:firstLineChars="0"/>
      <w:rPr>
        <w:rFonts w:hint="eastAsia" w:ascii="仿宋" w:hAnsi="仿宋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8C5B2">
    <w:pPr>
      <w:pStyle w:val="7"/>
      <w:ind w:firstLine="480"/>
      <w:jc w:val="right"/>
      <w:rPr>
        <w:rFonts w:hint="eastAsia" w:ascii="仿宋" w:hAnsi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DD951">
                          <w:pPr>
                            <w:pStyle w:val="7"/>
                            <w:ind w:firstLine="48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6DD951">
                    <w:pPr>
                      <w:pStyle w:val="7"/>
                      <w:ind w:firstLine="48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仿宋" w:hAnsi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80F22">
    <w:pPr>
      <w:pStyle w:val="7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BB6E6">
    <w:pPr>
      <w:pStyle w:val="8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2B2CF">
    <w:pPr>
      <w:pStyle w:val="8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80270">
    <w:pPr>
      <w:pStyle w:val="8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NDhjOWNhZjA5MjRjNjg4NmM2ODRhZDQ4OTkwOWMifQ=="/>
  </w:docVars>
  <w:rsids>
    <w:rsidRoot w:val="00DD5CA4"/>
    <w:rsid w:val="00005571"/>
    <w:rsid w:val="00006FC3"/>
    <w:rsid w:val="000108B5"/>
    <w:rsid w:val="00014544"/>
    <w:rsid w:val="000145A6"/>
    <w:rsid w:val="00021F22"/>
    <w:rsid w:val="00024996"/>
    <w:rsid w:val="00027E54"/>
    <w:rsid w:val="00033B59"/>
    <w:rsid w:val="00034A60"/>
    <w:rsid w:val="00057B9B"/>
    <w:rsid w:val="00071F09"/>
    <w:rsid w:val="00076F5E"/>
    <w:rsid w:val="00084653"/>
    <w:rsid w:val="00084FF5"/>
    <w:rsid w:val="000A1009"/>
    <w:rsid w:val="000C0ADB"/>
    <w:rsid w:val="000C116A"/>
    <w:rsid w:val="000C5AC8"/>
    <w:rsid w:val="000D0990"/>
    <w:rsid w:val="000E7BF5"/>
    <w:rsid w:val="00100608"/>
    <w:rsid w:val="001166E9"/>
    <w:rsid w:val="00144CB0"/>
    <w:rsid w:val="0016001B"/>
    <w:rsid w:val="00164696"/>
    <w:rsid w:val="00167885"/>
    <w:rsid w:val="00175E2F"/>
    <w:rsid w:val="00180BB2"/>
    <w:rsid w:val="001967A2"/>
    <w:rsid w:val="001B1643"/>
    <w:rsid w:val="001B203C"/>
    <w:rsid w:val="001B272D"/>
    <w:rsid w:val="001C7614"/>
    <w:rsid w:val="001D4302"/>
    <w:rsid w:val="001E1CC1"/>
    <w:rsid w:val="001E6C6E"/>
    <w:rsid w:val="002043DF"/>
    <w:rsid w:val="002153FF"/>
    <w:rsid w:val="00220D41"/>
    <w:rsid w:val="002232AE"/>
    <w:rsid w:val="00242562"/>
    <w:rsid w:val="002451BA"/>
    <w:rsid w:val="002461D2"/>
    <w:rsid w:val="00253C0C"/>
    <w:rsid w:val="00290351"/>
    <w:rsid w:val="00293243"/>
    <w:rsid w:val="002A119C"/>
    <w:rsid w:val="002B5E7E"/>
    <w:rsid w:val="002D269B"/>
    <w:rsid w:val="002D2768"/>
    <w:rsid w:val="002D60CE"/>
    <w:rsid w:val="002E314E"/>
    <w:rsid w:val="002F4708"/>
    <w:rsid w:val="00321317"/>
    <w:rsid w:val="003233CC"/>
    <w:rsid w:val="00324E12"/>
    <w:rsid w:val="00325711"/>
    <w:rsid w:val="00330F28"/>
    <w:rsid w:val="00342211"/>
    <w:rsid w:val="00352DAC"/>
    <w:rsid w:val="00360CCB"/>
    <w:rsid w:val="003719E4"/>
    <w:rsid w:val="003725C4"/>
    <w:rsid w:val="0038496E"/>
    <w:rsid w:val="00384D3F"/>
    <w:rsid w:val="00392202"/>
    <w:rsid w:val="003A3F50"/>
    <w:rsid w:val="003A77B2"/>
    <w:rsid w:val="003B0AD9"/>
    <w:rsid w:val="003B1B3B"/>
    <w:rsid w:val="003B7F32"/>
    <w:rsid w:val="003F2A6A"/>
    <w:rsid w:val="00411DD0"/>
    <w:rsid w:val="00414F7E"/>
    <w:rsid w:val="00421220"/>
    <w:rsid w:val="00431819"/>
    <w:rsid w:val="004338A5"/>
    <w:rsid w:val="0046651D"/>
    <w:rsid w:val="00471234"/>
    <w:rsid w:val="004B665B"/>
    <w:rsid w:val="004D5054"/>
    <w:rsid w:val="00500D4F"/>
    <w:rsid w:val="00520DB5"/>
    <w:rsid w:val="00530BAA"/>
    <w:rsid w:val="00556A11"/>
    <w:rsid w:val="00574171"/>
    <w:rsid w:val="00582EE7"/>
    <w:rsid w:val="005A449F"/>
    <w:rsid w:val="005A7E8A"/>
    <w:rsid w:val="005D782A"/>
    <w:rsid w:val="005F437F"/>
    <w:rsid w:val="005F460A"/>
    <w:rsid w:val="00612B2C"/>
    <w:rsid w:val="00612E18"/>
    <w:rsid w:val="00624311"/>
    <w:rsid w:val="0063241B"/>
    <w:rsid w:val="0065423F"/>
    <w:rsid w:val="00654D31"/>
    <w:rsid w:val="00654F7F"/>
    <w:rsid w:val="00664EEF"/>
    <w:rsid w:val="00670934"/>
    <w:rsid w:val="0068137E"/>
    <w:rsid w:val="006A1E87"/>
    <w:rsid w:val="006B1CF8"/>
    <w:rsid w:val="006B2F30"/>
    <w:rsid w:val="006E49BD"/>
    <w:rsid w:val="006E6EF4"/>
    <w:rsid w:val="006F7590"/>
    <w:rsid w:val="007116AD"/>
    <w:rsid w:val="00743995"/>
    <w:rsid w:val="00744828"/>
    <w:rsid w:val="0076383E"/>
    <w:rsid w:val="00786654"/>
    <w:rsid w:val="007927D0"/>
    <w:rsid w:val="00793C5B"/>
    <w:rsid w:val="00797B0F"/>
    <w:rsid w:val="007A09B6"/>
    <w:rsid w:val="007A4045"/>
    <w:rsid w:val="007B439F"/>
    <w:rsid w:val="007B5525"/>
    <w:rsid w:val="007C055B"/>
    <w:rsid w:val="007C0982"/>
    <w:rsid w:val="007C608E"/>
    <w:rsid w:val="007C6A1C"/>
    <w:rsid w:val="007D2D8B"/>
    <w:rsid w:val="007E2F7D"/>
    <w:rsid w:val="007E331B"/>
    <w:rsid w:val="007F1C43"/>
    <w:rsid w:val="007F2AC8"/>
    <w:rsid w:val="007F5109"/>
    <w:rsid w:val="00803FC5"/>
    <w:rsid w:val="008079B0"/>
    <w:rsid w:val="00815753"/>
    <w:rsid w:val="00815C88"/>
    <w:rsid w:val="008509CC"/>
    <w:rsid w:val="00855B48"/>
    <w:rsid w:val="008569E0"/>
    <w:rsid w:val="0086012D"/>
    <w:rsid w:val="00862116"/>
    <w:rsid w:val="00862674"/>
    <w:rsid w:val="00883422"/>
    <w:rsid w:val="00887E86"/>
    <w:rsid w:val="0089125B"/>
    <w:rsid w:val="00896A31"/>
    <w:rsid w:val="008B1499"/>
    <w:rsid w:val="008B4A2E"/>
    <w:rsid w:val="008B78DC"/>
    <w:rsid w:val="008B7BB2"/>
    <w:rsid w:val="008C722B"/>
    <w:rsid w:val="008E265A"/>
    <w:rsid w:val="008E3BEB"/>
    <w:rsid w:val="00900F39"/>
    <w:rsid w:val="0090489D"/>
    <w:rsid w:val="00920849"/>
    <w:rsid w:val="00930C69"/>
    <w:rsid w:val="0094007D"/>
    <w:rsid w:val="0095346F"/>
    <w:rsid w:val="00971F9C"/>
    <w:rsid w:val="0099592B"/>
    <w:rsid w:val="009975F7"/>
    <w:rsid w:val="009A1C55"/>
    <w:rsid w:val="009A2163"/>
    <w:rsid w:val="009A3EFE"/>
    <w:rsid w:val="009A5B44"/>
    <w:rsid w:val="009C40FC"/>
    <w:rsid w:val="009D4CB6"/>
    <w:rsid w:val="009E52A4"/>
    <w:rsid w:val="00A01225"/>
    <w:rsid w:val="00A07E86"/>
    <w:rsid w:val="00A115A0"/>
    <w:rsid w:val="00A1488E"/>
    <w:rsid w:val="00A17076"/>
    <w:rsid w:val="00A20A69"/>
    <w:rsid w:val="00A353E9"/>
    <w:rsid w:val="00A369FD"/>
    <w:rsid w:val="00A441EF"/>
    <w:rsid w:val="00A4639A"/>
    <w:rsid w:val="00A55444"/>
    <w:rsid w:val="00A5581A"/>
    <w:rsid w:val="00A60E5F"/>
    <w:rsid w:val="00A7784D"/>
    <w:rsid w:val="00A83105"/>
    <w:rsid w:val="00A953DF"/>
    <w:rsid w:val="00AA35D5"/>
    <w:rsid w:val="00AE2236"/>
    <w:rsid w:val="00AE3242"/>
    <w:rsid w:val="00AF77DA"/>
    <w:rsid w:val="00B31D8F"/>
    <w:rsid w:val="00B32104"/>
    <w:rsid w:val="00B3390D"/>
    <w:rsid w:val="00B365E0"/>
    <w:rsid w:val="00B46F0A"/>
    <w:rsid w:val="00B70AB1"/>
    <w:rsid w:val="00B82A1A"/>
    <w:rsid w:val="00B82DF2"/>
    <w:rsid w:val="00B87DA9"/>
    <w:rsid w:val="00B91F3E"/>
    <w:rsid w:val="00B97E77"/>
    <w:rsid w:val="00BA27DC"/>
    <w:rsid w:val="00BB10F4"/>
    <w:rsid w:val="00BC1585"/>
    <w:rsid w:val="00BC19FD"/>
    <w:rsid w:val="00BD0BBA"/>
    <w:rsid w:val="00BD6612"/>
    <w:rsid w:val="00BE19E9"/>
    <w:rsid w:val="00BE2072"/>
    <w:rsid w:val="00BE707D"/>
    <w:rsid w:val="00BE7E5E"/>
    <w:rsid w:val="00BF50C0"/>
    <w:rsid w:val="00C11BC6"/>
    <w:rsid w:val="00C13F40"/>
    <w:rsid w:val="00C3413F"/>
    <w:rsid w:val="00C35EFB"/>
    <w:rsid w:val="00C371B5"/>
    <w:rsid w:val="00C37C9C"/>
    <w:rsid w:val="00C42140"/>
    <w:rsid w:val="00C511C7"/>
    <w:rsid w:val="00C522B5"/>
    <w:rsid w:val="00C92DE5"/>
    <w:rsid w:val="00C92E1A"/>
    <w:rsid w:val="00C93175"/>
    <w:rsid w:val="00C97045"/>
    <w:rsid w:val="00CA0D2E"/>
    <w:rsid w:val="00CA1C54"/>
    <w:rsid w:val="00CB15D7"/>
    <w:rsid w:val="00CB5C05"/>
    <w:rsid w:val="00CC43AA"/>
    <w:rsid w:val="00CC6BD5"/>
    <w:rsid w:val="00CD1FE0"/>
    <w:rsid w:val="00CE5EB0"/>
    <w:rsid w:val="00CE7BCD"/>
    <w:rsid w:val="00CF1217"/>
    <w:rsid w:val="00CF7ACF"/>
    <w:rsid w:val="00D00746"/>
    <w:rsid w:val="00D045CF"/>
    <w:rsid w:val="00D31F47"/>
    <w:rsid w:val="00D37B8A"/>
    <w:rsid w:val="00D536A3"/>
    <w:rsid w:val="00D67FAC"/>
    <w:rsid w:val="00D71422"/>
    <w:rsid w:val="00D82735"/>
    <w:rsid w:val="00D86D52"/>
    <w:rsid w:val="00D90D76"/>
    <w:rsid w:val="00D926E7"/>
    <w:rsid w:val="00D9449F"/>
    <w:rsid w:val="00D974BD"/>
    <w:rsid w:val="00DA52A0"/>
    <w:rsid w:val="00DB77ED"/>
    <w:rsid w:val="00DC2A07"/>
    <w:rsid w:val="00DC42FE"/>
    <w:rsid w:val="00DD5CA4"/>
    <w:rsid w:val="00DE1910"/>
    <w:rsid w:val="00E2051F"/>
    <w:rsid w:val="00E25B8B"/>
    <w:rsid w:val="00E37266"/>
    <w:rsid w:val="00E65D80"/>
    <w:rsid w:val="00E70A6D"/>
    <w:rsid w:val="00E7443A"/>
    <w:rsid w:val="00E76F5D"/>
    <w:rsid w:val="00E7751B"/>
    <w:rsid w:val="00EB1659"/>
    <w:rsid w:val="00EB5D0B"/>
    <w:rsid w:val="00EC27DE"/>
    <w:rsid w:val="00ED1110"/>
    <w:rsid w:val="00ED30B1"/>
    <w:rsid w:val="00EE5E05"/>
    <w:rsid w:val="00F14FDA"/>
    <w:rsid w:val="00F15830"/>
    <w:rsid w:val="00F24319"/>
    <w:rsid w:val="00F278E2"/>
    <w:rsid w:val="00F60F5F"/>
    <w:rsid w:val="00FA79AC"/>
    <w:rsid w:val="00FB0510"/>
    <w:rsid w:val="00FD0B67"/>
    <w:rsid w:val="00FF6810"/>
    <w:rsid w:val="033C0E47"/>
    <w:rsid w:val="03E5328D"/>
    <w:rsid w:val="042F4508"/>
    <w:rsid w:val="06D01FD2"/>
    <w:rsid w:val="09910203"/>
    <w:rsid w:val="0A3F73AB"/>
    <w:rsid w:val="0E11512F"/>
    <w:rsid w:val="11C23A31"/>
    <w:rsid w:val="12665E0E"/>
    <w:rsid w:val="19406B43"/>
    <w:rsid w:val="19F0320A"/>
    <w:rsid w:val="238E3EC5"/>
    <w:rsid w:val="256E2074"/>
    <w:rsid w:val="27AF7E74"/>
    <w:rsid w:val="29C83675"/>
    <w:rsid w:val="2C4B5AD3"/>
    <w:rsid w:val="2D5C786C"/>
    <w:rsid w:val="2F401A95"/>
    <w:rsid w:val="2FF87D20"/>
    <w:rsid w:val="30437BCA"/>
    <w:rsid w:val="33FFAED9"/>
    <w:rsid w:val="34550C32"/>
    <w:rsid w:val="35FE0BA4"/>
    <w:rsid w:val="3B9A6C9B"/>
    <w:rsid w:val="3D001FC2"/>
    <w:rsid w:val="40175FA1"/>
    <w:rsid w:val="40FE0F0E"/>
    <w:rsid w:val="448E4426"/>
    <w:rsid w:val="467F6C25"/>
    <w:rsid w:val="46CE0391"/>
    <w:rsid w:val="4972249A"/>
    <w:rsid w:val="49CF14A5"/>
    <w:rsid w:val="4A4E6A63"/>
    <w:rsid w:val="4BEB6533"/>
    <w:rsid w:val="4CAE1A3B"/>
    <w:rsid w:val="505B3C87"/>
    <w:rsid w:val="524F566C"/>
    <w:rsid w:val="5381780D"/>
    <w:rsid w:val="5A662072"/>
    <w:rsid w:val="5B157129"/>
    <w:rsid w:val="5CA64EB6"/>
    <w:rsid w:val="5E8C34CF"/>
    <w:rsid w:val="5F6B37BB"/>
    <w:rsid w:val="5FF77454"/>
    <w:rsid w:val="63AC66FF"/>
    <w:rsid w:val="647749B0"/>
    <w:rsid w:val="68CE74AC"/>
    <w:rsid w:val="69CF06B7"/>
    <w:rsid w:val="69D41F5D"/>
    <w:rsid w:val="6C3D65AC"/>
    <w:rsid w:val="6E660BAD"/>
    <w:rsid w:val="6F3D12EE"/>
    <w:rsid w:val="70C70C96"/>
    <w:rsid w:val="71502AFE"/>
    <w:rsid w:val="725C35AF"/>
    <w:rsid w:val="73591E51"/>
    <w:rsid w:val="73B13A3B"/>
    <w:rsid w:val="73DD3E2A"/>
    <w:rsid w:val="78825A69"/>
    <w:rsid w:val="79853F6B"/>
    <w:rsid w:val="7FA97CBC"/>
    <w:rsid w:val="E73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/>
      <w:b/>
      <w:bCs/>
      <w:szCs w:val="32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line="600" w:lineRule="exact"/>
      <w:ind w:firstLine="653"/>
      <w:jc w:val="left"/>
      <w:outlineLvl w:val="2"/>
    </w:pPr>
    <w:rPr>
      <w:rFonts w:ascii="Times New Roman" w:hAnsi="Times New Roman" w:eastAsia="方正仿宋_GBK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5">
    <w:name w:val="annotation text"/>
    <w:basedOn w:val="1"/>
    <w:link w:val="17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Times New Roman"/>
      <w:kern w:val="0"/>
      <w:sz w:val="24"/>
      <w:szCs w:val="24"/>
    </w:rPr>
  </w:style>
  <w:style w:type="paragraph" w:styleId="10">
    <w:name w:val="annotation subject"/>
    <w:basedOn w:val="5"/>
    <w:next w:val="5"/>
    <w:link w:val="20"/>
    <w:autoRedefine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标题 2 字符"/>
    <w:link w:val="2"/>
    <w:autoRedefine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6">
    <w:name w:val="标题 3 字符"/>
    <w:link w:val="3"/>
    <w:autoRedefine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17">
    <w:name w:val="批注文字 字符"/>
    <w:link w:val="5"/>
    <w:autoRedefine/>
    <w:semiHidden/>
    <w:qFormat/>
    <w:uiPriority w:val="99"/>
    <w:rPr>
      <w:rFonts w:eastAsia="仿宋"/>
      <w:sz w:val="32"/>
    </w:rPr>
  </w:style>
  <w:style w:type="character" w:customStyle="1" w:styleId="18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19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0">
    <w:name w:val="批注主题 字符"/>
    <w:link w:val="10"/>
    <w:autoRedefine/>
    <w:semiHidden/>
    <w:qFormat/>
    <w:uiPriority w:val="99"/>
    <w:rPr>
      <w:rFonts w:eastAsia="仿宋"/>
      <w:b/>
      <w:bCs/>
      <w:sz w:val="32"/>
    </w:rPr>
  </w:style>
  <w:style w:type="paragraph" w:customStyle="1" w:styleId="21">
    <w:name w:val="修订1"/>
    <w:autoRedefine/>
    <w:semiHidden/>
    <w:qFormat/>
    <w:uiPriority w:val="99"/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widowControl/>
      <w:spacing w:line="240" w:lineRule="auto"/>
      <w:ind w:left="720" w:firstLine="0" w:firstLineChars="0"/>
      <w:contextualSpacing/>
      <w:jc w:val="left"/>
    </w:pPr>
    <w:rPr>
      <w:rFonts w:eastAsia="等线"/>
      <w:sz w:val="24"/>
      <w:szCs w:val="24"/>
    </w:rPr>
  </w:style>
  <w:style w:type="paragraph" w:customStyle="1" w:styleId="23">
    <w:name w:val="公文主标题"/>
    <w:autoRedefine/>
    <w:qFormat/>
    <w:uiPriority w:val="0"/>
    <w:pPr>
      <w:spacing w:line="720" w:lineRule="exact"/>
      <w:ind w:firstLine="282" w:firstLineChars="64"/>
      <w:jc w:val="center"/>
    </w:pPr>
    <w:rPr>
      <w:rFonts w:ascii="方正小标宋简体" w:hAnsi="方正小标宋简体"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24">
    <w:name w:val="修订2"/>
    <w:autoRedefine/>
    <w:hidden/>
    <w:unhideWhenUsed/>
    <w:qFormat/>
    <w:uiPriority w:val="99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25">
    <w:name w:val="修订3"/>
    <w:autoRedefine/>
    <w:hidden/>
    <w:unhideWhenUsed/>
    <w:qFormat/>
    <w:uiPriority w:val="99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6">
    <w:name w:val="日期 字符"/>
    <w:basedOn w:val="13"/>
    <w:link w:val="6"/>
    <w:semiHidden/>
    <w:qFormat/>
    <w:uiPriority w:val="99"/>
    <w:rPr>
      <w:rFonts w:ascii="仿宋_GB2312" w:hAnsi="仿宋_GB2312" w:eastAsia="仿宋_GB2312"/>
      <w:kern w:val="2"/>
      <w:sz w:val="32"/>
      <w:szCs w:val="22"/>
    </w:rPr>
  </w:style>
  <w:style w:type="table" w:customStyle="1" w:styleId="27">
    <w:name w:val="网格型1"/>
    <w:basedOn w:val="11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intiancheng/Library/Containers/com.kingsoft.wpsoffice.mac/Data/D:\&#25968;&#23383;&#21270;&#30740;&#31350;&#38498;\&#38498;&#21153;\03-&#24037;&#36171;&#38142;&#20027;\&#25512;&#36827;&#22823;&#20250;&#19978;&#30340;&#38142;&#20027;&#25253;&#21578;\&#19978;&#28023;&#24066;&#39318;&#25209;&#8220;&#24037;&#36171;&#38142;&#20027;&#8221;&#22521;&#32946;&#20225;&#19994;&#20013;&#26399;&#35780;&#20272;&#25253;&#21578;&#21457;&#25991;0325v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上海市首批“工赋链主”培育企业中期评估报告发文0325v4.dotx</Template>
  <Pages>5</Pages>
  <Words>1166</Words>
  <Characters>1188</Characters>
  <Lines>565</Lines>
  <Paragraphs>474</Paragraphs>
  <TotalTime>21</TotalTime>
  <ScaleCrop>false</ScaleCrop>
  <LinksUpToDate>false</LinksUpToDate>
  <CharactersWithSpaces>1415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2025-09-25T12:17:00Z</dcterms:created>
  <dc:creator>蔡婷</dc:creator>
  <cp:lastModifiedBy>张岑宇</cp:lastModifiedBy>
  <cp:lastPrinted>2025-09-25T12:21:00Z</cp:lastPrinted>
  <dcterms:modified xsi:type="dcterms:W3CDTF">2025-10-09T19:06:51Z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C2CB0B7EF0929422BBF9E768247A0776_43</vt:lpwstr>
  </property>
  <property fmtid="{D5CDD505-2E9C-101B-9397-08002B2CF9AE}" pid="4" name="KSOTemplateDocerSaveRecord">
    <vt:lpwstr>eyJoZGlkIjoiNDViNThmYjk2NDY1MTI5YWEyMDczNDAzYzBkZmFmMTUiLCJ1c2VySWQiOiIyMzMxMjQ4OTAifQ==</vt:lpwstr>
  </property>
</Properties>
</file>